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35A3" w14:textId="77777777" w:rsidR="00DC3286" w:rsidRPr="00983F5E" w:rsidRDefault="00DC3286" w:rsidP="00DC3286">
      <w:pPr>
        <w:pStyle w:val="Heading1"/>
        <w:rPr>
          <w:rFonts w:cstheme="majorHAnsi"/>
        </w:rPr>
      </w:pPr>
      <w:r w:rsidRPr="00EB0FDD">
        <w:rPr>
          <w:rFonts w:cstheme="majorHAnsi"/>
        </w:rPr>
        <w:t>Preliminary Analysis</w:t>
      </w:r>
      <w:r>
        <w:rPr>
          <w:rFonts w:cstheme="majorHAnsi"/>
        </w:rPr>
        <w:t xml:space="preserve">: </w:t>
      </w:r>
      <w:r w:rsidRPr="00EB0FDD">
        <w:rPr>
          <w:rFonts w:cstheme="majorHAnsi"/>
        </w:rPr>
        <w:t>Goals and Enablers</w:t>
      </w:r>
    </w:p>
    <w:tbl>
      <w:tblPr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1485"/>
        <w:gridCol w:w="2985"/>
        <w:gridCol w:w="2235"/>
      </w:tblGrid>
      <w:tr w:rsidR="00DC3286" w:rsidRPr="00EC5D13" w14:paraId="22E68300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994B" w14:textId="77777777" w:rsidR="00DC3286" w:rsidRPr="00EB0FDD" w:rsidRDefault="00DC3286" w:rsidP="0000054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bookmarkStart w:id="0" w:name="_38v4jwz6jwoh" w:colFirst="0" w:colLast="0"/>
            <w:bookmarkEnd w:id="0"/>
            <w:r w:rsidRPr="00EB0FDD">
              <w:rPr>
                <w:b/>
                <w:bCs/>
              </w:rPr>
              <w:t>Internet Goal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7503" w14:textId="77777777" w:rsidR="00DC3286" w:rsidRPr="00EB0FDD" w:rsidRDefault="00DC3286" w:rsidP="0000054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EB0FDD">
              <w:rPr>
                <w:b/>
                <w:bCs/>
              </w:rPr>
              <w:t>Is there an impact on the Internet? Is it positive, negative, or unclear?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D8B7" w14:textId="77777777" w:rsidR="00DC3286" w:rsidRPr="00EB0FDD" w:rsidRDefault="00DC3286" w:rsidP="0000054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EB0FDD">
              <w:rPr>
                <w:b/>
                <w:bCs/>
              </w:rPr>
              <w:t>How could this property or principle be affected?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E282" w14:textId="77777777" w:rsidR="00DC3286" w:rsidRPr="00EB0FDD" w:rsidRDefault="00DC3286" w:rsidP="0000054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EB0FDD">
              <w:rPr>
                <w:b/>
                <w:bCs/>
              </w:rPr>
              <w:t>What impact will this have on people?</w:t>
            </w:r>
          </w:p>
        </w:tc>
      </w:tr>
      <w:tr w:rsidR="00DC3286" w:rsidRPr="00EC5D13" w14:paraId="249A5524" w14:textId="77777777" w:rsidTr="00000547"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4E73" w14:textId="77777777" w:rsidR="00DC3286" w:rsidRPr="00EC5D13" w:rsidRDefault="00DC3286" w:rsidP="00000547">
            <w:pPr>
              <w:widowControl w:val="0"/>
              <w:spacing w:line="240" w:lineRule="auto"/>
              <w:jc w:val="center"/>
            </w:pPr>
            <w:r w:rsidRPr="00EC5D13">
              <w:rPr>
                <w:b/>
              </w:rPr>
              <w:t>Open</w:t>
            </w:r>
          </w:p>
        </w:tc>
      </w:tr>
      <w:tr w:rsidR="00DC3286" w:rsidRPr="00EC5D13" w14:paraId="43C1230E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04DE" w14:textId="77777777" w:rsidR="00DC3286" w:rsidRPr="00EB0FDD" w:rsidRDefault="00DC3286" w:rsidP="00000547">
            <w:pPr>
              <w:widowControl w:val="0"/>
              <w:shd w:val="clear" w:color="auto" w:fill="FFFFFF"/>
              <w:spacing w:after="300" w:line="273" w:lineRule="auto"/>
              <w:rPr>
                <w:b/>
                <w:bCs/>
              </w:rPr>
            </w:pPr>
            <w:r w:rsidRPr="00EB0FDD">
              <w:rPr>
                <w:b/>
                <w:bCs/>
              </w:rPr>
              <w:t>Easy and unrestricted access</w:t>
            </w:r>
          </w:p>
          <w:p w14:paraId="3AE4A91E" w14:textId="77777777" w:rsidR="00DC3286" w:rsidRPr="00EB0FDD" w:rsidRDefault="00DC3286" w:rsidP="00000547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B006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C500" w14:textId="77777777" w:rsidR="00DC3286" w:rsidRPr="00EC5D13" w:rsidRDefault="00DC3286" w:rsidP="00000547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5D5B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  <w:tr w:rsidR="00DC3286" w:rsidRPr="00EC5D13" w14:paraId="6D330B70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AB65C" w14:textId="77777777" w:rsidR="00DC3286" w:rsidRPr="00EB0FDD" w:rsidRDefault="00DC3286" w:rsidP="00000547">
            <w:pPr>
              <w:spacing w:line="240" w:lineRule="auto"/>
              <w:rPr>
                <w:b/>
                <w:bCs/>
              </w:rPr>
            </w:pPr>
            <w:r w:rsidRPr="00EB0FDD">
              <w:rPr>
                <w:b/>
                <w:bCs/>
              </w:rPr>
              <w:t>Unrestricted use and deployment of Internet technologies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E54E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9ACF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B6E3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  <w:tr w:rsidR="00DC3286" w:rsidRPr="00EC5D13" w14:paraId="52935C0F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B3E2" w14:textId="77777777" w:rsidR="00DC3286" w:rsidRPr="00EB0FDD" w:rsidRDefault="00DC3286" w:rsidP="00000547">
            <w:pPr>
              <w:spacing w:line="240" w:lineRule="auto"/>
              <w:rPr>
                <w:b/>
                <w:bCs/>
              </w:rPr>
            </w:pPr>
            <w:r w:rsidRPr="00EB0FDD">
              <w:rPr>
                <w:b/>
                <w:bCs/>
              </w:rPr>
              <w:t>Collaborative development, management, and governance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3CA07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6216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9D11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  <w:tr w:rsidR="00DC3286" w:rsidRPr="00EC5D13" w14:paraId="70F204AD" w14:textId="77777777" w:rsidTr="00000547"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7ED7" w14:textId="77777777" w:rsidR="00DC3286" w:rsidRPr="00EC5D13" w:rsidRDefault="00DC3286" w:rsidP="00000547">
            <w:pPr>
              <w:widowControl w:val="0"/>
              <w:spacing w:line="240" w:lineRule="auto"/>
              <w:jc w:val="center"/>
            </w:pPr>
            <w:r w:rsidRPr="00EC5D13">
              <w:rPr>
                <w:b/>
              </w:rPr>
              <w:t>Globally connected</w:t>
            </w:r>
          </w:p>
        </w:tc>
      </w:tr>
      <w:tr w:rsidR="00DC3286" w:rsidRPr="00EC5D13" w14:paraId="1A18EF65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4362" w14:textId="77777777" w:rsidR="00DC3286" w:rsidRPr="00EB0FDD" w:rsidRDefault="00DC3286" w:rsidP="00000547">
            <w:pPr>
              <w:widowControl w:val="0"/>
              <w:spacing w:line="240" w:lineRule="auto"/>
              <w:rPr>
                <w:b/>
                <w:bCs/>
              </w:rPr>
            </w:pPr>
            <w:r w:rsidRPr="00EB0FDD">
              <w:rPr>
                <w:b/>
                <w:bCs/>
              </w:rPr>
              <w:t>Unrestricted reachability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B4B0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6C41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A273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  <w:tr w:rsidR="00DC3286" w:rsidRPr="00EC5D13" w14:paraId="355F5CA0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BDF6" w14:textId="77777777" w:rsidR="00DC3286" w:rsidRPr="00EB0FDD" w:rsidRDefault="00DC3286" w:rsidP="00000547">
            <w:pPr>
              <w:widowControl w:val="0"/>
              <w:spacing w:line="240" w:lineRule="auto"/>
              <w:rPr>
                <w:b/>
                <w:bCs/>
              </w:rPr>
            </w:pPr>
            <w:r w:rsidRPr="00EB0FDD">
              <w:rPr>
                <w:b/>
                <w:bCs/>
              </w:rPr>
              <w:t>Available capacity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5468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E742" w14:textId="77777777" w:rsidR="00DC3286" w:rsidRDefault="00DC3286" w:rsidP="00000547">
            <w:pPr>
              <w:widowControl w:val="0"/>
              <w:spacing w:line="240" w:lineRule="auto"/>
            </w:pPr>
          </w:p>
          <w:p w14:paraId="3036A1C6" w14:textId="77777777" w:rsidR="00DC3286" w:rsidRDefault="00DC3286" w:rsidP="00000547">
            <w:pPr>
              <w:widowControl w:val="0"/>
              <w:spacing w:line="240" w:lineRule="auto"/>
            </w:pPr>
          </w:p>
          <w:p w14:paraId="3AE8F7C1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8441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  <w:tr w:rsidR="00DC3286" w:rsidRPr="00EC5D13" w14:paraId="5D712949" w14:textId="77777777" w:rsidTr="00000547"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23A5" w14:textId="77777777" w:rsidR="00DC3286" w:rsidRPr="00EC5D13" w:rsidRDefault="00DC3286" w:rsidP="00000547">
            <w:pPr>
              <w:widowControl w:val="0"/>
              <w:spacing w:line="240" w:lineRule="auto"/>
              <w:jc w:val="center"/>
            </w:pPr>
            <w:r w:rsidRPr="00EC5D13">
              <w:rPr>
                <w:b/>
              </w:rPr>
              <w:lastRenderedPageBreak/>
              <w:t>Secure</w:t>
            </w:r>
          </w:p>
        </w:tc>
      </w:tr>
      <w:tr w:rsidR="00DC3286" w:rsidRPr="00EC5D13" w14:paraId="179B9A80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C623" w14:textId="77777777" w:rsidR="00DC3286" w:rsidRPr="00EB0FDD" w:rsidRDefault="00DC3286" w:rsidP="00000547">
            <w:pPr>
              <w:rPr>
                <w:b/>
                <w:bCs/>
              </w:rPr>
            </w:pPr>
            <w:r w:rsidRPr="00EB0FDD">
              <w:rPr>
                <w:b/>
                <w:bCs/>
              </w:rPr>
              <w:t>Data confidentiality of information, devices, and applications</w:t>
            </w:r>
          </w:p>
          <w:p w14:paraId="7E4306C6" w14:textId="77777777" w:rsidR="00DC3286" w:rsidRPr="00EB0FDD" w:rsidRDefault="00DC3286" w:rsidP="00000547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E6DE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C61C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1CED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  <w:tr w:rsidR="00DC3286" w:rsidRPr="00EC5D13" w14:paraId="230EB605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D147" w14:textId="77777777" w:rsidR="00DC3286" w:rsidRPr="00EB0FDD" w:rsidRDefault="00DC3286" w:rsidP="00000547">
            <w:pPr>
              <w:spacing w:line="240" w:lineRule="auto"/>
              <w:rPr>
                <w:b/>
                <w:bCs/>
              </w:rPr>
            </w:pPr>
            <w:r w:rsidRPr="00EB0FDD">
              <w:rPr>
                <w:b/>
                <w:bCs/>
              </w:rPr>
              <w:t>Integrity of information, applications, and services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7427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AA1A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682F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  <w:tr w:rsidR="00DC3286" w:rsidRPr="00EC5D13" w14:paraId="1D05C441" w14:textId="77777777" w:rsidTr="00000547"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9F02" w14:textId="77777777" w:rsidR="00DC3286" w:rsidRPr="00EC5D13" w:rsidRDefault="00DC3286" w:rsidP="00000547">
            <w:pPr>
              <w:widowControl w:val="0"/>
              <w:spacing w:line="240" w:lineRule="auto"/>
              <w:jc w:val="center"/>
            </w:pPr>
            <w:r w:rsidRPr="00EC5D13">
              <w:rPr>
                <w:b/>
              </w:rPr>
              <w:t>Trustworthy</w:t>
            </w:r>
          </w:p>
        </w:tc>
      </w:tr>
      <w:tr w:rsidR="00DC3286" w:rsidRPr="00EC5D13" w14:paraId="4FB4C105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B1C2" w14:textId="77777777" w:rsidR="00DC3286" w:rsidRPr="00EB0FDD" w:rsidRDefault="00DC3286" w:rsidP="00000547">
            <w:pPr>
              <w:rPr>
                <w:b/>
                <w:bCs/>
              </w:rPr>
            </w:pPr>
            <w:r w:rsidRPr="00EB0FDD">
              <w:rPr>
                <w:b/>
                <w:bCs/>
              </w:rPr>
              <w:t>Reliability, resilience, and availability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FF2D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0E74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6AD1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  <w:tr w:rsidR="00DC3286" w:rsidRPr="00EC5D13" w14:paraId="6520CE48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C8A3" w14:textId="77777777" w:rsidR="00DC3286" w:rsidRPr="00EB0FDD" w:rsidRDefault="00DC3286" w:rsidP="00000547">
            <w:pPr>
              <w:widowControl w:val="0"/>
              <w:spacing w:line="240" w:lineRule="auto"/>
              <w:rPr>
                <w:b/>
                <w:bCs/>
              </w:rPr>
            </w:pPr>
            <w:r w:rsidRPr="00EB0FDD">
              <w:rPr>
                <w:b/>
                <w:bCs/>
              </w:rPr>
              <w:t>Accountability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FDA9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448A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3DA0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  <w:tr w:rsidR="00DC3286" w:rsidRPr="00EC5D13" w14:paraId="2CB0B6F6" w14:textId="77777777" w:rsidTr="0000054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91F9" w14:textId="77777777" w:rsidR="00DC3286" w:rsidRPr="00EB0FDD" w:rsidRDefault="00DC3286" w:rsidP="00000547">
            <w:pPr>
              <w:widowControl w:val="0"/>
              <w:spacing w:line="240" w:lineRule="auto"/>
              <w:rPr>
                <w:b/>
                <w:bCs/>
              </w:rPr>
            </w:pPr>
            <w:r w:rsidRPr="00EB0FDD">
              <w:rPr>
                <w:b/>
                <w:bCs/>
              </w:rPr>
              <w:t>Privacy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D3ED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F61A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1678" w14:textId="77777777" w:rsidR="00DC3286" w:rsidRPr="00EC5D13" w:rsidRDefault="00DC3286" w:rsidP="00000547">
            <w:pPr>
              <w:widowControl w:val="0"/>
              <w:spacing w:line="240" w:lineRule="auto"/>
            </w:pPr>
          </w:p>
        </w:tc>
      </w:tr>
    </w:tbl>
    <w:p w14:paraId="1267CC25" w14:textId="77777777" w:rsidR="00DC3286" w:rsidRPr="00983F5E" w:rsidRDefault="00DC3286" w:rsidP="00DC3286"/>
    <w:p w14:paraId="2D8A795C" w14:textId="77777777" w:rsidR="00B62F2D" w:rsidRPr="00DC3286" w:rsidRDefault="00B62F2D" w:rsidP="00DC3286"/>
    <w:sectPr w:rsidR="00B62F2D" w:rsidRPr="00DC3286" w:rsidSect="00B95B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959" w:right="1452" w:bottom="1309" w:left="1599" w:header="603" w:footer="822" w:gutter="0"/>
      <w:cols w:space="50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B294" w14:textId="77777777" w:rsidR="0096220D" w:rsidRDefault="0096220D" w:rsidP="00D627E7">
      <w:r>
        <w:separator/>
      </w:r>
    </w:p>
  </w:endnote>
  <w:endnote w:type="continuationSeparator" w:id="0">
    <w:p w14:paraId="189F38E9" w14:textId="77777777" w:rsidR="0096220D" w:rsidRDefault="0096220D" w:rsidP="00D6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ind Light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ind-Light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099367"/>
      <w:docPartObj>
        <w:docPartGallery w:val="Page Numbers (Bottom of Page)"/>
        <w:docPartUnique/>
      </w:docPartObj>
    </w:sdtPr>
    <w:sdtContent>
      <w:p w14:paraId="51E95A21" w14:textId="77777777" w:rsidR="00E02594" w:rsidRDefault="00E02594" w:rsidP="002C67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337F41" w14:textId="77777777" w:rsidR="00E02594" w:rsidRDefault="00E02594" w:rsidP="00E02594">
    <w:pPr>
      <w:pStyle w:val="Footer"/>
      <w:framePr w:wrap="aroun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45628571"/>
      <w:docPartObj>
        <w:docPartGallery w:val="Page Numbers (Bottom of Page)"/>
        <w:docPartUnique/>
      </w:docPartObj>
    </w:sdtPr>
    <w:sdtContent>
      <w:p w14:paraId="368DB840" w14:textId="77777777" w:rsidR="00E02594" w:rsidRDefault="00E02594" w:rsidP="002C67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E252FA" w14:textId="77777777" w:rsidR="00465CEB" w:rsidRDefault="00E02594" w:rsidP="00E02594">
    <w:pPr>
      <w:pStyle w:val="Footer"/>
      <w:framePr w:wrap="auto" w:vAnchor="margin" w:xAlign="left" w:yAlign="inline"/>
      <w:ind w:right="360"/>
      <w:suppressOverlap w:val="0"/>
    </w:pPr>
    <w:r>
      <w:t>Internetsociety.org</w:t>
    </w:r>
  </w:p>
  <w:p w14:paraId="069637F6" w14:textId="77777777" w:rsidR="00E02594" w:rsidRDefault="00E02594" w:rsidP="00E02594">
    <w:pPr>
      <w:pStyle w:val="Footer"/>
      <w:framePr w:wrap="auto" w:vAnchor="margin" w:xAlign="left" w:yAlign="inline"/>
      <w:suppressOverlap w:val="0"/>
    </w:pPr>
    <w:r>
      <w:t>@internetsociety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84267920"/>
      <w:docPartObj>
        <w:docPartGallery w:val="Page Numbers (Bottom of Page)"/>
        <w:docPartUnique/>
      </w:docPartObj>
    </w:sdtPr>
    <w:sdtContent>
      <w:p w14:paraId="0D7BA36F" w14:textId="77777777" w:rsidR="00E02594" w:rsidRDefault="00E02594" w:rsidP="00E02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397E7D" w14:textId="77777777" w:rsidR="005F32CA" w:rsidRDefault="00E02594" w:rsidP="00E02594">
    <w:pPr>
      <w:pStyle w:val="Footer"/>
      <w:framePr w:wrap="auto" w:vAnchor="margin" w:xAlign="left" w:yAlign="inline"/>
      <w:ind w:right="360"/>
      <w:suppressOverlap w:val="0"/>
    </w:pPr>
    <w:r>
      <w:t>Internetsociety.org</w:t>
    </w:r>
  </w:p>
  <w:p w14:paraId="47B65ED8" w14:textId="77777777" w:rsidR="00E02594" w:rsidRDefault="00E02594" w:rsidP="00E02594">
    <w:pPr>
      <w:pStyle w:val="Footer"/>
      <w:framePr w:wrap="auto" w:vAnchor="margin" w:xAlign="left" w:yAlign="inline"/>
      <w:suppressOverlap w:val="0"/>
    </w:pPr>
    <w:r>
      <w:t>@internetsociety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F871" w14:textId="77777777" w:rsidR="0096220D" w:rsidRDefault="0096220D" w:rsidP="00D627E7">
      <w:r>
        <w:separator/>
      </w:r>
    </w:p>
  </w:footnote>
  <w:footnote w:type="continuationSeparator" w:id="0">
    <w:p w14:paraId="08487336" w14:textId="77777777" w:rsidR="0096220D" w:rsidRDefault="0096220D" w:rsidP="00D6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1616" w14:textId="1143C00D" w:rsidR="008630F5" w:rsidRPr="005F32CA" w:rsidRDefault="008630F5" w:rsidP="00CD624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BB8E" w14:textId="149E2024" w:rsidR="007B2CA9" w:rsidRPr="005F32CA" w:rsidRDefault="007B2CA9" w:rsidP="00CD624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549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66E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D380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A86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92C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812D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1CE0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CC091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2E9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FE7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D2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9E43BD"/>
    <w:multiLevelType w:val="hybridMultilevel"/>
    <w:tmpl w:val="B55866D4"/>
    <w:lvl w:ilvl="0" w:tplc="D3A6FDE4">
      <w:numFmt w:val="bullet"/>
      <w:lvlText w:val="—"/>
      <w:lvlJc w:val="left"/>
      <w:pPr>
        <w:ind w:left="644" w:hanging="360"/>
      </w:pPr>
      <w:rPr>
        <w:rFonts w:ascii="Hind Light" w:eastAsiaTheme="minorHAnsi" w:hAnsi="Hind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F542E0F"/>
    <w:multiLevelType w:val="hybridMultilevel"/>
    <w:tmpl w:val="A4668538"/>
    <w:lvl w:ilvl="0" w:tplc="23B64B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80915"/>
    <w:multiLevelType w:val="hybridMultilevel"/>
    <w:tmpl w:val="47749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62916"/>
    <w:multiLevelType w:val="hybridMultilevel"/>
    <w:tmpl w:val="F68ACC08"/>
    <w:lvl w:ilvl="0" w:tplc="06D21314">
      <w:start w:val="1"/>
      <w:numFmt w:val="bullet"/>
      <w:lvlText w:val="—"/>
      <w:lvlJc w:val="left"/>
      <w:pPr>
        <w:ind w:left="1004" w:hanging="360"/>
      </w:pPr>
      <w:rPr>
        <w:rFonts w:ascii="Hind-Light" w:hAnsi="Hind-Light" w:cs="Hind-Light" w:hint="default"/>
        <w:b w:val="0"/>
        <w:i w:val="0"/>
        <w:color w:val="0C1C2C" w:themeColor="text1"/>
        <w:spacing w:val="0"/>
        <w:w w:val="100"/>
        <w:kern w:val="20"/>
        <w:position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0432">
    <w:abstractNumId w:val="0"/>
  </w:num>
  <w:num w:numId="2" w16cid:durableId="1944608694">
    <w:abstractNumId w:val="1"/>
  </w:num>
  <w:num w:numId="3" w16cid:durableId="495343496">
    <w:abstractNumId w:val="2"/>
  </w:num>
  <w:num w:numId="4" w16cid:durableId="1518230849">
    <w:abstractNumId w:val="3"/>
  </w:num>
  <w:num w:numId="5" w16cid:durableId="1015573717">
    <w:abstractNumId w:val="4"/>
  </w:num>
  <w:num w:numId="6" w16cid:durableId="258635976">
    <w:abstractNumId w:val="9"/>
  </w:num>
  <w:num w:numId="7" w16cid:durableId="908542382">
    <w:abstractNumId w:val="5"/>
  </w:num>
  <w:num w:numId="8" w16cid:durableId="756051798">
    <w:abstractNumId w:val="6"/>
  </w:num>
  <w:num w:numId="9" w16cid:durableId="973752152">
    <w:abstractNumId w:val="7"/>
  </w:num>
  <w:num w:numId="10" w16cid:durableId="271060677">
    <w:abstractNumId w:val="8"/>
  </w:num>
  <w:num w:numId="11" w16cid:durableId="2100178415">
    <w:abstractNumId w:val="10"/>
  </w:num>
  <w:num w:numId="12" w16cid:durableId="1996949309">
    <w:abstractNumId w:val="14"/>
  </w:num>
  <w:num w:numId="13" w16cid:durableId="283005108">
    <w:abstractNumId w:val="11"/>
  </w:num>
  <w:num w:numId="14" w16cid:durableId="1616714898">
    <w:abstractNumId w:val="12"/>
  </w:num>
  <w:num w:numId="15" w16cid:durableId="14902498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86"/>
    <w:rsid w:val="0001755A"/>
    <w:rsid w:val="00020FBA"/>
    <w:rsid w:val="000260BF"/>
    <w:rsid w:val="00032CC7"/>
    <w:rsid w:val="00051E53"/>
    <w:rsid w:val="000836BA"/>
    <w:rsid w:val="00093A17"/>
    <w:rsid w:val="000948B5"/>
    <w:rsid w:val="000A319E"/>
    <w:rsid w:val="000B1A27"/>
    <w:rsid w:val="000B6D85"/>
    <w:rsid w:val="000D60CF"/>
    <w:rsid w:val="000E1DAC"/>
    <w:rsid w:val="000E4E4E"/>
    <w:rsid w:val="000E7DAD"/>
    <w:rsid w:val="001033F9"/>
    <w:rsid w:val="0010648B"/>
    <w:rsid w:val="00111AB6"/>
    <w:rsid w:val="0011393D"/>
    <w:rsid w:val="00140948"/>
    <w:rsid w:val="0014484E"/>
    <w:rsid w:val="00155BDF"/>
    <w:rsid w:val="001614B1"/>
    <w:rsid w:val="00161A19"/>
    <w:rsid w:val="00174FEB"/>
    <w:rsid w:val="00180DCA"/>
    <w:rsid w:val="0019036D"/>
    <w:rsid w:val="001A6906"/>
    <w:rsid w:val="001A77A3"/>
    <w:rsid w:val="001B2352"/>
    <w:rsid w:val="001C6337"/>
    <w:rsid w:val="001E33E4"/>
    <w:rsid w:val="001F1752"/>
    <w:rsid w:val="001F558E"/>
    <w:rsid w:val="00206C3E"/>
    <w:rsid w:val="00220F78"/>
    <w:rsid w:val="00230887"/>
    <w:rsid w:val="0023636B"/>
    <w:rsid w:val="00247D78"/>
    <w:rsid w:val="00250355"/>
    <w:rsid w:val="002607FB"/>
    <w:rsid w:val="00270D77"/>
    <w:rsid w:val="00277493"/>
    <w:rsid w:val="002874DF"/>
    <w:rsid w:val="00290AAD"/>
    <w:rsid w:val="00295B9B"/>
    <w:rsid w:val="002B0458"/>
    <w:rsid w:val="002E6369"/>
    <w:rsid w:val="002F5884"/>
    <w:rsid w:val="003040BC"/>
    <w:rsid w:val="003078DD"/>
    <w:rsid w:val="0031133C"/>
    <w:rsid w:val="00311D5B"/>
    <w:rsid w:val="00320B38"/>
    <w:rsid w:val="003214F8"/>
    <w:rsid w:val="00322DB9"/>
    <w:rsid w:val="003242DB"/>
    <w:rsid w:val="00341014"/>
    <w:rsid w:val="00344AA7"/>
    <w:rsid w:val="00345A8E"/>
    <w:rsid w:val="0034676D"/>
    <w:rsid w:val="0035712D"/>
    <w:rsid w:val="003626F2"/>
    <w:rsid w:val="00370993"/>
    <w:rsid w:val="00373825"/>
    <w:rsid w:val="00387EA6"/>
    <w:rsid w:val="003A5FEB"/>
    <w:rsid w:val="003B57E4"/>
    <w:rsid w:val="003B57EE"/>
    <w:rsid w:val="003B68C3"/>
    <w:rsid w:val="003D45B6"/>
    <w:rsid w:val="003D5F73"/>
    <w:rsid w:val="003E211F"/>
    <w:rsid w:val="003F0D0B"/>
    <w:rsid w:val="003F4BFF"/>
    <w:rsid w:val="003F5565"/>
    <w:rsid w:val="00412735"/>
    <w:rsid w:val="0042214E"/>
    <w:rsid w:val="00423E49"/>
    <w:rsid w:val="00430CDE"/>
    <w:rsid w:val="00442526"/>
    <w:rsid w:val="00442C15"/>
    <w:rsid w:val="00443F47"/>
    <w:rsid w:val="00462FC3"/>
    <w:rsid w:val="00465CEB"/>
    <w:rsid w:val="004720A8"/>
    <w:rsid w:val="00476405"/>
    <w:rsid w:val="00490F38"/>
    <w:rsid w:val="004A2B38"/>
    <w:rsid w:val="004B4281"/>
    <w:rsid w:val="004C5147"/>
    <w:rsid w:val="004D28C7"/>
    <w:rsid w:val="004F5F23"/>
    <w:rsid w:val="00555C91"/>
    <w:rsid w:val="00565D95"/>
    <w:rsid w:val="00573622"/>
    <w:rsid w:val="005B32D6"/>
    <w:rsid w:val="005C1167"/>
    <w:rsid w:val="005C23C9"/>
    <w:rsid w:val="005C38FB"/>
    <w:rsid w:val="005C4990"/>
    <w:rsid w:val="005F32CA"/>
    <w:rsid w:val="006021C5"/>
    <w:rsid w:val="00617A99"/>
    <w:rsid w:val="00624DFC"/>
    <w:rsid w:val="00625E09"/>
    <w:rsid w:val="00635D49"/>
    <w:rsid w:val="00646693"/>
    <w:rsid w:val="00655C8D"/>
    <w:rsid w:val="0067387E"/>
    <w:rsid w:val="00693330"/>
    <w:rsid w:val="006A0A4C"/>
    <w:rsid w:val="006C087A"/>
    <w:rsid w:val="006C0D2B"/>
    <w:rsid w:val="006E6F56"/>
    <w:rsid w:val="00705C76"/>
    <w:rsid w:val="00706129"/>
    <w:rsid w:val="00714360"/>
    <w:rsid w:val="00724089"/>
    <w:rsid w:val="00735268"/>
    <w:rsid w:val="00735C9F"/>
    <w:rsid w:val="007448EA"/>
    <w:rsid w:val="00746B57"/>
    <w:rsid w:val="00773D85"/>
    <w:rsid w:val="0078357F"/>
    <w:rsid w:val="00783923"/>
    <w:rsid w:val="00785FBD"/>
    <w:rsid w:val="00793D28"/>
    <w:rsid w:val="007A5A4A"/>
    <w:rsid w:val="007B2CA9"/>
    <w:rsid w:val="007D0388"/>
    <w:rsid w:val="008165F6"/>
    <w:rsid w:val="008178C6"/>
    <w:rsid w:val="008179E0"/>
    <w:rsid w:val="00835364"/>
    <w:rsid w:val="00862275"/>
    <w:rsid w:val="008630F5"/>
    <w:rsid w:val="008753E5"/>
    <w:rsid w:val="00885C33"/>
    <w:rsid w:val="008A335F"/>
    <w:rsid w:val="008A5099"/>
    <w:rsid w:val="008A5BD8"/>
    <w:rsid w:val="008B3E4E"/>
    <w:rsid w:val="008B6603"/>
    <w:rsid w:val="008C537C"/>
    <w:rsid w:val="008E1809"/>
    <w:rsid w:val="008E2877"/>
    <w:rsid w:val="00921E34"/>
    <w:rsid w:val="00935AF8"/>
    <w:rsid w:val="0094447F"/>
    <w:rsid w:val="00946878"/>
    <w:rsid w:val="00947CC3"/>
    <w:rsid w:val="00953ADC"/>
    <w:rsid w:val="00953FD0"/>
    <w:rsid w:val="0096220D"/>
    <w:rsid w:val="009633BB"/>
    <w:rsid w:val="009737A3"/>
    <w:rsid w:val="00980647"/>
    <w:rsid w:val="00981B10"/>
    <w:rsid w:val="009B595B"/>
    <w:rsid w:val="009C18D6"/>
    <w:rsid w:val="009D3840"/>
    <w:rsid w:val="009E5764"/>
    <w:rsid w:val="009F2B94"/>
    <w:rsid w:val="00A01356"/>
    <w:rsid w:val="00A108FC"/>
    <w:rsid w:val="00A1165E"/>
    <w:rsid w:val="00A14CBC"/>
    <w:rsid w:val="00A31726"/>
    <w:rsid w:val="00A40C7E"/>
    <w:rsid w:val="00A41A33"/>
    <w:rsid w:val="00A5644D"/>
    <w:rsid w:val="00A6102D"/>
    <w:rsid w:val="00A6643E"/>
    <w:rsid w:val="00A80890"/>
    <w:rsid w:val="00AA20F9"/>
    <w:rsid w:val="00AA37D2"/>
    <w:rsid w:val="00AB5651"/>
    <w:rsid w:val="00AB676F"/>
    <w:rsid w:val="00AB6C4B"/>
    <w:rsid w:val="00AD039C"/>
    <w:rsid w:val="00AD2AFF"/>
    <w:rsid w:val="00AD444D"/>
    <w:rsid w:val="00AE0C01"/>
    <w:rsid w:val="00AE2E8D"/>
    <w:rsid w:val="00AF1531"/>
    <w:rsid w:val="00AF3151"/>
    <w:rsid w:val="00AF5488"/>
    <w:rsid w:val="00B16FB4"/>
    <w:rsid w:val="00B2000D"/>
    <w:rsid w:val="00B36FB9"/>
    <w:rsid w:val="00B62F2D"/>
    <w:rsid w:val="00B65EC8"/>
    <w:rsid w:val="00B6700B"/>
    <w:rsid w:val="00B83A63"/>
    <w:rsid w:val="00B86821"/>
    <w:rsid w:val="00B87881"/>
    <w:rsid w:val="00B95B58"/>
    <w:rsid w:val="00B95C85"/>
    <w:rsid w:val="00BA0A9A"/>
    <w:rsid w:val="00BA383A"/>
    <w:rsid w:val="00BA6B26"/>
    <w:rsid w:val="00BB224C"/>
    <w:rsid w:val="00BB550B"/>
    <w:rsid w:val="00BD57CF"/>
    <w:rsid w:val="00BD7073"/>
    <w:rsid w:val="00BE1BD2"/>
    <w:rsid w:val="00BE66B2"/>
    <w:rsid w:val="00C0232D"/>
    <w:rsid w:val="00C03439"/>
    <w:rsid w:val="00C04214"/>
    <w:rsid w:val="00C144EB"/>
    <w:rsid w:val="00C15E88"/>
    <w:rsid w:val="00C2017C"/>
    <w:rsid w:val="00C24949"/>
    <w:rsid w:val="00C6726B"/>
    <w:rsid w:val="00C71CD5"/>
    <w:rsid w:val="00C72DE6"/>
    <w:rsid w:val="00C837C7"/>
    <w:rsid w:val="00C86515"/>
    <w:rsid w:val="00C86CD6"/>
    <w:rsid w:val="00C9438D"/>
    <w:rsid w:val="00CA3937"/>
    <w:rsid w:val="00CB2E39"/>
    <w:rsid w:val="00CB3F71"/>
    <w:rsid w:val="00CD39F9"/>
    <w:rsid w:val="00CD60D9"/>
    <w:rsid w:val="00CD6246"/>
    <w:rsid w:val="00CD7152"/>
    <w:rsid w:val="00CD7899"/>
    <w:rsid w:val="00CF3625"/>
    <w:rsid w:val="00D10AD1"/>
    <w:rsid w:val="00D14B8A"/>
    <w:rsid w:val="00D2521E"/>
    <w:rsid w:val="00D31A17"/>
    <w:rsid w:val="00D4448D"/>
    <w:rsid w:val="00D44AAC"/>
    <w:rsid w:val="00D627E7"/>
    <w:rsid w:val="00D64E8A"/>
    <w:rsid w:val="00D71A57"/>
    <w:rsid w:val="00D779FA"/>
    <w:rsid w:val="00D87490"/>
    <w:rsid w:val="00D951C2"/>
    <w:rsid w:val="00D96E00"/>
    <w:rsid w:val="00DB117A"/>
    <w:rsid w:val="00DB1380"/>
    <w:rsid w:val="00DB258B"/>
    <w:rsid w:val="00DC30DB"/>
    <w:rsid w:val="00DC3286"/>
    <w:rsid w:val="00DC6584"/>
    <w:rsid w:val="00DD10E6"/>
    <w:rsid w:val="00DD16A1"/>
    <w:rsid w:val="00DE7B9E"/>
    <w:rsid w:val="00DF1022"/>
    <w:rsid w:val="00E005F2"/>
    <w:rsid w:val="00E01F93"/>
    <w:rsid w:val="00E02594"/>
    <w:rsid w:val="00E10816"/>
    <w:rsid w:val="00E1672C"/>
    <w:rsid w:val="00E328BE"/>
    <w:rsid w:val="00E33A59"/>
    <w:rsid w:val="00E415FB"/>
    <w:rsid w:val="00E57309"/>
    <w:rsid w:val="00E81277"/>
    <w:rsid w:val="00EB0A74"/>
    <w:rsid w:val="00EC758D"/>
    <w:rsid w:val="00ED634C"/>
    <w:rsid w:val="00EF531B"/>
    <w:rsid w:val="00EF7790"/>
    <w:rsid w:val="00F15446"/>
    <w:rsid w:val="00F17CC6"/>
    <w:rsid w:val="00F26B86"/>
    <w:rsid w:val="00F360B3"/>
    <w:rsid w:val="00F40F0F"/>
    <w:rsid w:val="00F62562"/>
    <w:rsid w:val="00F65F3F"/>
    <w:rsid w:val="00F7122A"/>
    <w:rsid w:val="00F85C59"/>
    <w:rsid w:val="00F91D53"/>
    <w:rsid w:val="00F932E6"/>
    <w:rsid w:val="00F94797"/>
    <w:rsid w:val="00FA013F"/>
    <w:rsid w:val="00FA4641"/>
    <w:rsid w:val="00FA7321"/>
    <w:rsid w:val="00FD6203"/>
    <w:rsid w:val="00FD667A"/>
    <w:rsid w:val="00FE589C"/>
    <w:rsid w:val="00FF1AD0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33DF8"/>
  <w15:chartTrackingRefBased/>
  <w15:docId w15:val="{F215DFDC-4F1B-524A-AA95-329C276D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3286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val="en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821"/>
    <w:pPr>
      <w:keepNext/>
      <w:keepLines/>
      <w:spacing w:before="240" w:after="120" w:line="240" w:lineRule="auto"/>
      <w:outlineLvl w:val="0"/>
    </w:pPr>
    <w:rPr>
      <w:color w:val="1B2852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764"/>
    <w:pPr>
      <w:keepNext/>
      <w:keepLines/>
      <w:spacing w:before="40" w:after="0" w:line="240" w:lineRule="auto"/>
      <w:outlineLvl w:val="1"/>
    </w:pPr>
    <w:rPr>
      <w:color w:val="1B2852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7E7"/>
    <w:pPr>
      <w:framePr w:wrap="around" w:vAnchor="page" w:hAnchor="text" w:x="1" w:y="15656"/>
      <w:tabs>
        <w:tab w:val="center" w:pos="4513"/>
        <w:tab w:val="right" w:pos="9026"/>
      </w:tabs>
      <w:spacing w:after="0" w:line="160" w:lineRule="exact"/>
      <w:suppressOverlap/>
    </w:pPr>
    <w:rPr>
      <w:rFonts w:asciiTheme="minorHAnsi" w:eastAsiaTheme="minorHAnsi" w:hAnsiTheme="minorHAnsi" w:cs="Times New Roman (Body CS)"/>
      <w:color w:val="0C1C2C" w:themeColor="text1"/>
      <w:spacing w:val="2"/>
      <w:sz w:val="12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27E7"/>
    <w:rPr>
      <w:color w:val="0C1C2C" w:themeColor="text1"/>
      <w:spacing w:val="2"/>
      <w:sz w:val="1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005F2"/>
  </w:style>
  <w:style w:type="table" w:styleId="TableGrid">
    <w:name w:val="Table Grid"/>
    <w:basedOn w:val="TableNormal"/>
    <w:uiPriority w:val="39"/>
    <w:rsid w:val="00A1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57E4"/>
    <w:rPr>
      <w:sz w:val="22"/>
    </w:rPr>
  </w:style>
  <w:style w:type="paragraph" w:customStyle="1" w:styleId="Address">
    <w:name w:val="Address"/>
    <w:basedOn w:val="Normal"/>
    <w:qFormat/>
    <w:rsid w:val="00B62F2D"/>
    <w:pPr>
      <w:framePr w:wrap="around" w:vAnchor="page" w:hAnchor="margin" w:x="1" w:y="1"/>
      <w:spacing w:after="0" w:line="240" w:lineRule="auto"/>
    </w:pPr>
    <w:rPr>
      <w:rFonts w:asciiTheme="minorHAnsi" w:eastAsiaTheme="minorHAnsi" w:hAnsiTheme="minorHAnsi" w:cs="Times New Roman (Body CS)"/>
      <w:color w:val="0C1C2C" w:themeColor="text1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CD624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="Times New Roman (Body CS)"/>
      <w:color w:val="0C1C2C" w:themeColor="text1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6246"/>
    <w:rPr>
      <w:color w:val="0C1C2C" w:themeColor="text1"/>
      <w:spacing w:val="4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6821"/>
    <w:rPr>
      <w:rFonts w:asciiTheme="majorHAnsi" w:eastAsiaTheme="majorEastAsia" w:hAnsiTheme="majorHAnsi" w:cstheme="majorBidi"/>
      <w:color w:val="1B2852" w:themeColor="accent1" w:themeShade="BF"/>
      <w:spacing w:val="4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3F4BFF"/>
    <w:rPr>
      <w:color w:val="0C1C2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4B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7CC6"/>
    <w:pPr>
      <w:numPr>
        <w:numId w:val="14"/>
      </w:numPr>
      <w:spacing w:after="240" w:line="240" w:lineRule="auto"/>
      <w:contextualSpacing/>
    </w:pPr>
    <w:rPr>
      <w:rFonts w:asciiTheme="minorHAnsi" w:eastAsiaTheme="minorHAnsi" w:hAnsiTheme="minorHAnsi" w:cs="Times New Roman (Body CS)"/>
      <w:color w:val="0C1C2C" w:themeColor="text1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5764"/>
    <w:rPr>
      <w:rFonts w:asciiTheme="majorHAnsi" w:eastAsiaTheme="majorEastAsia" w:hAnsiTheme="majorHAnsi" w:cstheme="majorBidi"/>
      <w:color w:val="1B2852" w:themeColor="accent1" w:themeShade="BF"/>
      <w:spacing w:val="4"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5764"/>
    <w:rPr>
      <w:color w:val="0C1C2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vanatrbovic/Library/Group%20Containers/UBF8T346G9.Office/User%20Content.localized/Templates.localized/2024-memo.dotx" TargetMode="External"/></Relationships>
</file>

<file path=word/theme/theme1.xml><?xml version="1.0" encoding="utf-8"?>
<a:theme xmlns:a="http://schemas.openxmlformats.org/drawingml/2006/main" name="2022 ISOC">
  <a:themeElements>
    <a:clrScheme name="01-ISOC-Blue">
      <a:dk1>
        <a:srgbClr val="0C1C2C"/>
      </a:dk1>
      <a:lt1>
        <a:srgbClr val="EEF2EC"/>
      </a:lt1>
      <a:dk2>
        <a:srgbClr val="3A82E4"/>
      </a:dk2>
      <a:lt2>
        <a:srgbClr val="DEDAD0"/>
      </a:lt2>
      <a:accent1>
        <a:srgbClr val="24366E"/>
      </a:accent1>
      <a:accent2>
        <a:srgbClr val="3A82E4"/>
      </a:accent2>
      <a:accent3>
        <a:srgbClr val="40B2A4"/>
      </a:accent3>
      <a:accent4>
        <a:srgbClr val="7E245C"/>
      </a:accent4>
      <a:accent5>
        <a:srgbClr val="D25238"/>
      </a:accent5>
      <a:accent6>
        <a:srgbClr val="EECA4A"/>
      </a:accent6>
      <a:hlink>
        <a:srgbClr val="0C1C2C"/>
      </a:hlink>
      <a:folHlink>
        <a:srgbClr val="0C1C2C"/>
      </a:folHlink>
    </a:clrScheme>
    <a:fontScheme name="Office 2">
      <a:majorFont>
        <a:latin typeface="Hind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Hind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2 ISOC" id="{90A4633E-200F-E44F-9B15-8EC96E8C04C8}" vid="{9A9D5AB9-0D5B-F443-818A-7EAB35D4F9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AB6A9C-2929-1844-AA49-F6D391CB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2024-memo.dotx</Template>
  <TotalTime>1</TotalTime>
  <Pages>2</Pages>
  <Words>79</Words>
  <Characters>547</Characters>
  <Application>Microsoft Office Word</Application>
  <DocSecurity>0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Analysis: Goals and Enablers</dc:title>
  <dc:subject/>
  <dc:creator>Internet Society</dc:creator>
  <cp:keywords/>
  <dc:description/>
  <cp:lastModifiedBy>Ivana Trbovic</cp:lastModifiedBy>
  <cp:revision>2</cp:revision>
  <cp:lastPrinted>2019-03-28T14:53:00Z</cp:lastPrinted>
  <dcterms:created xsi:type="dcterms:W3CDTF">2024-12-23T13:47:00Z</dcterms:created>
  <dcterms:modified xsi:type="dcterms:W3CDTF">2024-12-23T13:49:00Z</dcterms:modified>
  <cp:category/>
</cp:coreProperties>
</file>